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7B7D" w14:textId="77777777" w:rsidR="001C3BEC" w:rsidRPr="007E618B" w:rsidRDefault="001C3BEC" w:rsidP="001C3BEC">
      <w:pPr>
        <w:pStyle w:val="Title"/>
        <w:pBdr>
          <w:bottom w:val="single" w:sz="18" w:space="1" w:color="auto"/>
        </w:pBdr>
        <w:rPr>
          <w:rFonts w:ascii="Cambria" w:hAnsi="Cambria"/>
          <w:smallCaps/>
          <w:sz w:val="44"/>
        </w:rPr>
      </w:pPr>
      <w:r>
        <w:rPr>
          <w:rFonts w:ascii="Cambria" w:hAnsi="Cambria"/>
          <w:smallCaps/>
          <w:sz w:val="44"/>
        </w:rPr>
        <w:t>Kyle Hibinger</w:t>
      </w:r>
    </w:p>
    <w:p w14:paraId="0C322A2D" w14:textId="77777777" w:rsidR="001C3BEC" w:rsidRPr="00EB1123" w:rsidRDefault="00674299" w:rsidP="00E71BAF">
      <w:pPr>
        <w:rPr>
          <w:rFonts w:ascii="Cambria" w:hAnsi="Cambria"/>
          <w:sz w:val="36"/>
        </w:rPr>
      </w:pPr>
      <w:r>
        <w:rPr>
          <w:rFonts w:ascii="Cambria" w:hAnsi="Cambria"/>
        </w:rPr>
        <w:t>Columbus</w:t>
      </w:r>
      <w:r w:rsidR="001C3BEC" w:rsidRPr="00EB1123">
        <w:rPr>
          <w:rFonts w:ascii="Cambria" w:hAnsi="Cambria"/>
        </w:rPr>
        <w:t xml:space="preserve">, </w:t>
      </w:r>
      <w:r w:rsidR="001C3BEC">
        <w:rPr>
          <w:rFonts w:ascii="Cambria" w:hAnsi="Cambria"/>
        </w:rPr>
        <w:t xml:space="preserve">OH </w:t>
      </w:r>
      <w:r>
        <w:rPr>
          <w:rFonts w:ascii="Cambria" w:hAnsi="Cambria"/>
        </w:rPr>
        <w:t>43201</w:t>
      </w:r>
      <w:r w:rsidR="001C3BEC">
        <w:rPr>
          <w:rFonts w:ascii="Cambria" w:hAnsi="Cambria"/>
        </w:rPr>
        <w:t xml:space="preserve">    </w:t>
      </w:r>
      <w:r w:rsidR="00E71BAF">
        <w:rPr>
          <w:rFonts w:ascii="Cambria" w:hAnsi="Cambria"/>
        </w:rPr>
        <w:tab/>
      </w:r>
      <w:r w:rsidR="00E71BAF">
        <w:rPr>
          <w:rFonts w:ascii="Cambria" w:hAnsi="Cambria"/>
        </w:rPr>
        <w:tab/>
        <w:t xml:space="preserve">        </w:t>
      </w:r>
      <w:r w:rsidR="001C3BEC">
        <w:rPr>
          <w:rFonts w:ascii="Cambria" w:hAnsi="Cambria"/>
        </w:rPr>
        <w:t xml:space="preserve">   (330</w:t>
      </w:r>
      <w:r w:rsidR="001C3BEC" w:rsidRPr="00EB1123">
        <w:rPr>
          <w:rFonts w:ascii="Cambria" w:hAnsi="Cambria"/>
        </w:rPr>
        <w:t xml:space="preserve">) </w:t>
      </w:r>
      <w:r w:rsidR="001C3BEC">
        <w:rPr>
          <w:rFonts w:ascii="Cambria" w:hAnsi="Cambria"/>
        </w:rPr>
        <w:t xml:space="preserve">671-5519           </w:t>
      </w:r>
      <w:r w:rsidR="001C3BEC" w:rsidRPr="00EB1123">
        <w:rPr>
          <w:rFonts w:ascii="Cambria" w:hAnsi="Cambria"/>
        </w:rPr>
        <w:t xml:space="preserve"> </w:t>
      </w:r>
      <w:r w:rsidR="001C3BEC">
        <w:rPr>
          <w:rFonts w:ascii="Cambria" w:hAnsi="Cambria"/>
        </w:rPr>
        <w:t xml:space="preserve">    </w:t>
      </w:r>
      <w:r w:rsidR="00F320E5">
        <w:rPr>
          <w:rFonts w:ascii="Cambria" w:hAnsi="Cambria"/>
        </w:rPr>
        <w:t>kylehib11@gmail.com</w:t>
      </w:r>
    </w:p>
    <w:p w14:paraId="0CAA1C13" w14:textId="061442EE" w:rsidR="00117731" w:rsidRPr="00117731" w:rsidRDefault="00117731" w:rsidP="00BE3856">
      <w:pPr>
        <w:tabs>
          <w:tab w:val="left" w:pos="7275"/>
        </w:tabs>
        <w:jc w:val="center"/>
      </w:pPr>
      <w:r>
        <w:t>More about me</w:t>
      </w:r>
      <w:r w:rsidR="000C3A7F">
        <w:t>! Visit</w:t>
      </w:r>
      <w:r>
        <w:t xml:space="preserve">: </w:t>
      </w:r>
      <w:r w:rsidRPr="00117731">
        <w:t>meetkylehibinger.com</w:t>
      </w:r>
    </w:p>
    <w:p w14:paraId="49B7712C" w14:textId="3253A68E" w:rsidR="00BE3856" w:rsidRDefault="00117731" w:rsidP="00117731">
      <w:pPr>
        <w:tabs>
          <w:tab w:val="left" w:pos="7275"/>
        </w:tabs>
        <w:jc w:val="center"/>
      </w:pPr>
      <w:r w:rsidRPr="00117731">
        <w:t>www.linkedin.com/in/kylehibinger</w:t>
      </w:r>
    </w:p>
    <w:p w14:paraId="049D6809" w14:textId="77777777" w:rsidR="00117731" w:rsidRPr="00BE3856" w:rsidRDefault="00117731" w:rsidP="00117731">
      <w:pPr>
        <w:tabs>
          <w:tab w:val="left" w:pos="7275"/>
        </w:tabs>
        <w:jc w:val="center"/>
      </w:pPr>
    </w:p>
    <w:p w14:paraId="1D7D8A5D" w14:textId="77777777" w:rsidR="001C3BEC" w:rsidRPr="00BD2A06" w:rsidRDefault="001C3BEC" w:rsidP="001C3BEC">
      <w:pPr>
        <w:pStyle w:val="Heading1"/>
        <w:pBdr>
          <w:bottom w:val="single" w:sz="12" w:space="1" w:color="auto"/>
        </w:pBd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EDUCATION</w:t>
      </w:r>
    </w:p>
    <w:p w14:paraId="7431E268" w14:textId="77777777" w:rsidR="00674299" w:rsidRPr="00BE3856" w:rsidRDefault="00674299" w:rsidP="001C3BEC">
      <w:pPr>
        <w:rPr>
          <w:rFonts w:ascii="Cambria" w:hAnsi="Cambria"/>
          <w:bCs/>
          <w:szCs w:val="24"/>
        </w:rPr>
      </w:pPr>
      <w:r w:rsidRPr="00BE3856">
        <w:rPr>
          <w:rFonts w:ascii="Cambria" w:hAnsi="Cambria"/>
          <w:b/>
          <w:szCs w:val="24"/>
        </w:rPr>
        <w:t xml:space="preserve">The Ohio State University, </w:t>
      </w:r>
      <w:r w:rsidRPr="00BE3856">
        <w:rPr>
          <w:rFonts w:ascii="Cambria" w:hAnsi="Cambria"/>
          <w:bCs/>
          <w:szCs w:val="24"/>
        </w:rPr>
        <w:t xml:space="preserve"> College of Dentistry, Columbus </w:t>
      </w:r>
      <w:r w:rsidRPr="00BE3856">
        <w:rPr>
          <w:rFonts w:ascii="Cambria" w:hAnsi="Cambria"/>
          <w:bCs/>
          <w:szCs w:val="24"/>
        </w:rPr>
        <w:tab/>
      </w:r>
      <w:r w:rsidRPr="00BE3856">
        <w:rPr>
          <w:rFonts w:ascii="Cambria" w:hAnsi="Cambria"/>
          <w:bCs/>
          <w:szCs w:val="24"/>
        </w:rPr>
        <w:tab/>
      </w:r>
      <w:r w:rsidRPr="00BE3856">
        <w:rPr>
          <w:rFonts w:ascii="Cambria" w:hAnsi="Cambria"/>
          <w:bCs/>
          <w:szCs w:val="24"/>
        </w:rPr>
        <w:tab/>
        <w:t>Aug. 2021-May 2025</w:t>
      </w:r>
    </w:p>
    <w:p w14:paraId="38C79AB4" w14:textId="77777777" w:rsidR="00674299" w:rsidRPr="00BE3856" w:rsidRDefault="00674299" w:rsidP="00674299">
      <w:pPr>
        <w:pStyle w:val="ListParagraph"/>
        <w:numPr>
          <w:ilvl w:val="0"/>
          <w:numId w:val="8"/>
        </w:numPr>
        <w:rPr>
          <w:rFonts w:ascii="Cambria" w:hAnsi="Cambria"/>
          <w:b/>
          <w:szCs w:val="24"/>
        </w:rPr>
      </w:pPr>
      <w:r w:rsidRPr="00BE3856">
        <w:rPr>
          <w:rFonts w:ascii="Cambria" w:hAnsi="Cambria"/>
          <w:bCs/>
          <w:szCs w:val="24"/>
        </w:rPr>
        <w:t>Doctor of Dental Surgery, D.D.S</w:t>
      </w:r>
    </w:p>
    <w:p w14:paraId="3A742CA8" w14:textId="77777777" w:rsidR="00B70F75" w:rsidRPr="00BE3856" w:rsidRDefault="00B70F75" w:rsidP="00B70F75">
      <w:pPr>
        <w:pStyle w:val="ListParagraph"/>
        <w:ind w:left="360"/>
        <w:rPr>
          <w:rFonts w:ascii="Cambria" w:hAnsi="Cambria"/>
          <w:b/>
          <w:szCs w:val="24"/>
        </w:rPr>
      </w:pPr>
    </w:p>
    <w:p w14:paraId="15E1FBD4" w14:textId="77777777" w:rsidR="001C3BEC" w:rsidRPr="00BE3856" w:rsidRDefault="001C3BEC" w:rsidP="001C3BEC">
      <w:pPr>
        <w:rPr>
          <w:rFonts w:ascii="Cambria" w:hAnsi="Cambria"/>
          <w:szCs w:val="24"/>
        </w:rPr>
      </w:pPr>
      <w:r w:rsidRPr="00BE3856">
        <w:rPr>
          <w:rFonts w:ascii="Cambria" w:hAnsi="Cambria"/>
          <w:b/>
          <w:szCs w:val="24"/>
        </w:rPr>
        <w:t>Bowling Green State Universit</w:t>
      </w:r>
      <w:r w:rsidRPr="00BE3856">
        <w:rPr>
          <w:rFonts w:ascii="Cambria" w:hAnsi="Cambria"/>
          <w:szCs w:val="24"/>
        </w:rPr>
        <w:t>y, Honors College, Bowling Green, OH</w:t>
      </w:r>
      <w:r w:rsidRPr="00BE3856">
        <w:rPr>
          <w:rFonts w:ascii="Cambria" w:hAnsi="Cambria"/>
          <w:szCs w:val="24"/>
        </w:rPr>
        <w:tab/>
      </w:r>
      <w:r w:rsidR="00674299" w:rsidRPr="00BE3856">
        <w:rPr>
          <w:rFonts w:ascii="Cambria" w:hAnsi="Cambria"/>
          <w:szCs w:val="24"/>
        </w:rPr>
        <w:tab/>
      </w:r>
      <w:r w:rsidRPr="00BE3856">
        <w:rPr>
          <w:rFonts w:ascii="Cambria" w:hAnsi="Cambria"/>
          <w:szCs w:val="24"/>
        </w:rPr>
        <w:t>Aug. 2017-May 202</w:t>
      </w:r>
      <w:r w:rsidR="00C637A2" w:rsidRPr="00BE3856">
        <w:rPr>
          <w:rFonts w:ascii="Cambria" w:hAnsi="Cambria"/>
          <w:szCs w:val="24"/>
        </w:rPr>
        <w:t>0</w:t>
      </w:r>
    </w:p>
    <w:p w14:paraId="1986C2D8" w14:textId="77777777" w:rsidR="001C3BEC" w:rsidRPr="00BE3856" w:rsidRDefault="001C3BEC" w:rsidP="001C3BEC">
      <w:pPr>
        <w:pStyle w:val="ListParagraph"/>
        <w:numPr>
          <w:ilvl w:val="0"/>
          <w:numId w:val="1"/>
        </w:numPr>
        <w:rPr>
          <w:rFonts w:ascii="Cambria" w:hAnsi="Cambria"/>
          <w:szCs w:val="24"/>
        </w:rPr>
      </w:pPr>
      <w:r w:rsidRPr="00BE3856">
        <w:rPr>
          <w:rFonts w:ascii="Cambria" w:hAnsi="Cambria"/>
          <w:szCs w:val="24"/>
        </w:rPr>
        <w:t>Bachelor of Science in Biology, Pre-Dental</w:t>
      </w:r>
    </w:p>
    <w:p w14:paraId="61ED8F3D" w14:textId="77777777" w:rsidR="001C3BEC" w:rsidRPr="00BE3856" w:rsidRDefault="001C3BEC" w:rsidP="001C3BEC">
      <w:pPr>
        <w:pStyle w:val="ListParagraph"/>
        <w:numPr>
          <w:ilvl w:val="0"/>
          <w:numId w:val="1"/>
        </w:numPr>
        <w:rPr>
          <w:rFonts w:ascii="Cambria" w:hAnsi="Cambria"/>
          <w:szCs w:val="24"/>
        </w:rPr>
      </w:pPr>
      <w:r w:rsidRPr="00BE3856">
        <w:rPr>
          <w:rFonts w:ascii="Cambria" w:hAnsi="Cambria"/>
          <w:szCs w:val="24"/>
        </w:rPr>
        <w:t>Minor in Chemistry and General Business</w:t>
      </w:r>
    </w:p>
    <w:p w14:paraId="719D0EE5" w14:textId="77777777" w:rsidR="00674299" w:rsidRPr="00BE3856" w:rsidRDefault="001C3BEC" w:rsidP="00674299">
      <w:pPr>
        <w:pStyle w:val="ListParagraph"/>
        <w:numPr>
          <w:ilvl w:val="0"/>
          <w:numId w:val="1"/>
        </w:numPr>
        <w:rPr>
          <w:rFonts w:ascii="Cambria" w:hAnsi="Cambria"/>
          <w:szCs w:val="24"/>
        </w:rPr>
      </w:pPr>
      <w:r w:rsidRPr="00BE3856">
        <w:rPr>
          <w:rFonts w:ascii="Cambria" w:hAnsi="Cambria"/>
          <w:szCs w:val="24"/>
        </w:rPr>
        <w:t xml:space="preserve">Cumulative GPA: 4.0  </w:t>
      </w:r>
    </w:p>
    <w:p w14:paraId="31514B12" w14:textId="77777777" w:rsidR="001C3BEC" w:rsidRPr="00BD2A06" w:rsidRDefault="001C3BEC" w:rsidP="001C3BEC">
      <w:pPr>
        <w:pStyle w:val="Heading1"/>
        <w:pBdr>
          <w:bottom w:val="single" w:sz="12" w:space="1" w:color="auto"/>
        </w:pBdr>
        <w:jc w:val="center"/>
        <w:rPr>
          <w:rFonts w:ascii="Cambria" w:hAnsi="Cambria"/>
          <w:sz w:val="28"/>
        </w:rPr>
      </w:pPr>
      <w:r w:rsidRPr="00BD2A06">
        <w:rPr>
          <w:rFonts w:ascii="Cambria" w:hAnsi="Cambria"/>
          <w:sz w:val="28"/>
        </w:rPr>
        <w:t>EXPERIENCE</w:t>
      </w:r>
    </w:p>
    <w:p w14:paraId="16B9D054" w14:textId="77777777" w:rsidR="00B70F75" w:rsidRPr="00B70F75" w:rsidRDefault="00B70F75" w:rsidP="00B70F75">
      <w:pPr>
        <w:rPr>
          <w:rFonts w:ascii="Cambria" w:hAnsi="Cambria"/>
        </w:rPr>
      </w:pPr>
      <w:r>
        <w:rPr>
          <w:rFonts w:ascii="Cambria" w:hAnsi="Cambria"/>
          <w:b/>
        </w:rPr>
        <w:t>OSU Athletics Team Dentist,</w:t>
      </w:r>
      <w:r>
        <w:rPr>
          <w:rFonts w:ascii="Cambria" w:hAnsi="Cambria"/>
        </w:rPr>
        <w:t xml:space="preserve"> All Sports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May 2024-May 2025</w:t>
      </w:r>
    </w:p>
    <w:p w14:paraId="7179D15F" w14:textId="77777777" w:rsidR="00B70F75" w:rsidRPr="00B70F75" w:rsidRDefault="00B70F75" w:rsidP="00B70F75">
      <w:pPr>
        <w:pStyle w:val="ListParagraph"/>
        <w:numPr>
          <w:ilvl w:val="0"/>
          <w:numId w:val="1"/>
        </w:numPr>
      </w:pPr>
      <w:r>
        <w:rPr>
          <w:rFonts w:ascii="Cambria" w:hAnsi="Cambria"/>
        </w:rPr>
        <w:t>Emergency treatment, elective care, preventative dentistry</w:t>
      </w:r>
    </w:p>
    <w:p w14:paraId="696225D1" w14:textId="77777777" w:rsidR="00B70F75" w:rsidRPr="00B70F75" w:rsidRDefault="00B70F75" w:rsidP="00B70F75">
      <w:pPr>
        <w:pStyle w:val="ListParagraph"/>
        <w:numPr>
          <w:ilvl w:val="0"/>
          <w:numId w:val="1"/>
        </w:numPr>
      </w:pPr>
      <w:r>
        <w:rPr>
          <w:rFonts w:ascii="Cambria" w:hAnsi="Cambria"/>
        </w:rPr>
        <w:t>Dental examinations during physicals of all OSU athletes</w:t>
      </w:r>
    </w:p>
    <w:p w14:paraId="7551A9F3" w14:textId="77777777" w:rsidR="00B70F75" w:rsidRPr="00B70F75" w:rsidRDefault="00B70F75" w:rsidP="00176736">
      <w:pPr>
        <w:pStyle w:val="ListParagraph"/>
        <w:numPr>
          <w:ilvl w:val="0"/>
          <w:numId w:val="1"/>
        </w:numPr>
      </w:pPr>
      <w:r>
        <w:rPr>
          <w:rFonts w:ascii="Cambria" w:hAnsi="Cambria"/>
        </w:rPr>
        <w:t xml:space="preserve">Create mouth guards for all sports, weekly </w:t>
      </w:r>
    </w:p>
    <w:p w14:paraId="58F1C61D" w14:textId="77777777" w:rsidR="00B70F75" w:rsidRPr="00B70F75" w:rsidRDefault="00B70F75" w:rsidP="00B70F75"/>
    <w:p w14:paraId="4E4A23AC" w14:textId="77777777" w:rsidR="00176736" w:rsidRPr="00B70F75" w:rsidRDefault="00176736" w:rsidP="00176736">
      <w:pPr>
        <w:rPr>
          <w:rFonts w:ascii="Cambria" w:hAnsi="Cambria"/>
        </w:rPr>
      </w:pPr>
      <w:r>
        <w:rPr>
          <w:rFonts w:ascii="Cambria" w:hAnsi="Cambria"/>
          <w:b/>
          <w:bCs/>
        </w:rPr>
        <w:t>Bartender, Server</w:t>
      </w:r>
      <w:r w:rsidR="00B70F75">
        <w:rPr>
          <w:rFonts w:ascii="Cambria" w:hAnsi="Cambria"/>
          <w:b/>
          <w:bCs/>
        </w:rPr>
        <w:tab/>
      </w:r>
      <w:r w:rsidR="00B70F75">
        <w:rPr>
          <w:rFonts w:ascii="Cambria" w:hAnsi="Cambria"/>
          <w:b/>
          <w:bCs/>
        </w:rPr>
        <w:tab/>
      </w:r>
      <w:r w:rsidR="00B70F75">
        <w:rPr>
          <w:rFonts w:ascii="Cambria" w:hAnsi="Cambria"/>
          <w:b/>
          <w:bCs/>
        </w:rPr>
        <w:tab/>
      </w:r>
      <w:r w:rsidR="00B70F75">
        <w:rPr>
          <w:rFonts w:ascii="Cambria" w:hAnsi="Cambria"/>
          <w:b/>
          <w:bCs/>
        </w:rPr>
        <w:tab/>
      </w:r>
      <w:r w:rsidR="00B70F75">
        <w:rPr>
          <w:rFonts w:ascii="Cambria" w:hAnsi="Cambria"/>
          <w:b/>
          <w:bCs/>
        </w:rPr>
        <w:tab/>
      </w:r>
      <w:r w:rsidR="00B70F75">
        <w:rPr>
          <w:rFonts w:ascii="Cambria" w:hAnsi="Cambria"/>
          <w:b/>
          <w:bCs/>
        </w:rPr>
        <w:tab/>
      </w:r>
      <w:r w:rsidR="00B70F75">
        <w:rPr>
          <w:rFonts w:ascii="Cambria" w:hAnsi="Cambria"/>
          <w:b/>
          <w:bCs/>
        </w:rPr>
        <w:tab/>
      </w:r>
      <w:r w:rsidR="00B70F75">
        <w:rPr>
          <w:rFonts w:ascii="Cambria" w:hAnsi="Cambria"/>
          <w:b/>
          <w:bCs/>
        </w:rPr>
        <w:tab/>
      </w:r>
      <w:r w:rsidR="00B70F75">
        <w:rPr>
          <w:rFonts w:ascii="Cambria" w:hAnsi="Cambria"/>
          <w:b/>
          <w:bCs/>
        </w:rPr>
        <w:tab/>
      </w:r>
      <w:r w:rsidR="00B70F75">
        <w:rPr>
          <w:rFonts w:ascii="Cambria" w:hAnsi="Cambria"/>
        </w:rPr>
        <w:t>May 2020-Aug 2021</w:t>
      </w:r>
    </w:p>
    <w:p w14:paraId="0D474EDC" w14:textId="77777777" w:rsidR="00176736" w:rsidRDefault="00176736" w:rsidP="00176736">
      <w:pPr>
        <w:pStyle w:val="ListParagraph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>Picks at Portage Lakes</w:t>
      </w:r>
      <w:r w:rsidR="00B70F75">
        <w:rPr>
          <w:rFonts w:ascii="Cambria" w:hAnsi="Cambria"/>
        </w:rPr>
        <w:t>, Portage Lakes, OH</w:t>
      </w:r>
    </w:p>
    <w:p w14:paraId="03A90B71" w14:textId="77777777" w:rsidR="00176736" w:rsidRDefault="00176736" w:rsidP="00176736">
      <w:pPr>
        <w:pStyle w:val="ListParagraph"/>
        <w:numPr>
          <w:ilvl w:val="0"/>
          <w:numId w:val="10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Unwined</w:t>
      </w:r>
      <w:proofErr w:type="spellEnd"/>
      <w:r w:rsidR="00B70F75">
        <w:rPr>
          <w:rFonts w:ascii="Cambria" w:hAnsi="Cambria"/>
        </w:rPr>
        <w:t>, Wadsworth, OH</w:t>
      </w:r>
    </w:p>
    <w:p w14:paraId="0728A667" w14:textId="77777777" w:rsidR="00176736" w:rsidRDefault="00176736" w:rsidP="00176736">
      <w:pPr>
        <w:pStyle w:val="ListParagraph"/>
        <w:numPr>
          <w:ilvl w:val="0"/>
          <w:numId w:val="10"/>
        </w:numPr>
        <w:rPr>
          <w:rFonts w:ascii="Cambria" w:hAnsi="Cambria"/>
        </w:rPr>
      </w:pPr>
      <w:r>
        <w:rPr>
          <w:rFonts w:ascii="Cambria" w:hAnsi="Cambria"/>
        </w:rPr>
        <w:t xml:space="preserve">Wadsworth Brewing Company </w:t>
      </w:r>
    </w:p>
    <w:p w14:paraId="3D84614F" w14:textId="77777777" w:rsidR="00B70F75" w:rsidRPr="00B70F75" w:rsidRDefault="00B70F75" w:rsidP="00B70F75">
      <w:pPr>
        <w:rPr>
          <w:rFonts w:ascii="Cambria" w:hAnsi="Cambria"/>
        </w:rPr>
      </w:pPr>
    </w:p>
    <w:p w14:paraId="1A95EDC4" w14:textId="77777777" w:rsidR="00B70F75" w:rsidRDefault="00B70F75" w:rsidP="00B70F75">
      <w:pPr>
        <w:rPr>
          <w:rFonts w:ascii="Cambria" w:hAnsi="Cambria"/>
        </w:rPr>
      </w:pPr>
      <w:r>
        <w:rPr>
          <w:rFonts w:ascii="Cambria" w:hAnsi="Cambria"/>
          <w:b/>
        </w:rPr>
        <w:t>Bryan M. Stephens D.D.S,</w:t>
      </w:r>
      <w:r>
        <w:rPr>
          <w:rFonts w:ascii="Cambria" w:hAnsi="Cambria"/>
        </w:rPr>
        <w:t xml:space="preserve"> employee, Montrose, OH</w:t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May 2019-Feb. 2020</w:t>
      </w:r>
    </w:p>
    <w:p w14:paraId="04CF386C" w14:textId="77777777" w:rsidR="00B70F75" w:rsidRPr="00756FF8" w:rsidRDefault="00B70F75" w:rsidP="00B70F75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</w:rPr>
        <w:t>Assist</w:t>
      </w:r>
      <w:r w:rsidR="00A83F1A">
        <w:rPr>
          <w:rFonts w:ascii="Cambria" w:hAnsi="Cambria"/>
        </w:rPr>
        <w:t>ed</w:t>
      </w:r>
      <w:r>
        <w:rPr>
          <w:rFonts w:ascii="Cambria" w:hAnsi="Cambria"/>
        </w:rPr>
        <w:t xml:space="preserve"> in multiple parts of the office including sanitation, cleaning,</w:t>
      </w:r>
    </w:p>
    <w:p w14:paraId="1CB42DE6" w14:textId="09CBB194" w:rsidR="00B70F75" w:rsidRPr="00BE3856" w:rsidRDefault="00B70F75" w:rsidP="00BE3856">
      <w:pPr>
        <w:pStyle w:val="ListParagraph"/>
        <w:ind w:left="360"/>
        <w:rPr>
          <w:rFonts w:ascii="Cambria" w:hAnsi="Cambria"/>
        </w:rPr>
      </w:pPr>
      <w:r>
        <w:rPr>
          <w:rFonts w:ascii="Cambria" w:hAnsi="Cambria"/>
        </w:rPr>
        <w:t xml:space="preserve">and lab work </w:t>
      </w:r>
    </w:p>
    <w:p w14:paraId="47519FE7" w14:textId="77777777" w:rsidR="001C3BEC" w:rsidRPr="00BD2A06" w:rsidRDefault="001C3BEC" w:rsidP="001C3BEC">
      <w:pPr>
        <w:pStyle w:val="Heading1"/>
        <w:pBdr>
          <w:bottom w:val="single" w:sz="12" w:space="1" w:color="auto"/>
        </w:pBd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INVOLVEMENT</w:t>
      </w:r>
    </w:p>
    <w:p w14:paraId="21704879" w14:textId="77777777" w:rsidR="00B70F75" w:rsidRDefault="00B70F75" w:rsidP="00B70F75">
      <w:pPr>
        <w:rPr>
          <w:rFonts w:ascii="Cambria" w:hAnsi="Cambria"/>
        </w:rPr>
      </w:pPr>
      <w:r>
        <w:rPr>
          <w:rFonts w:ascii="Cambria" w:hAnsi="Cambria"/>
          <w:b/>
        </w:rPr>
        <w:t xml:space="preserve">Delta Sigma Delta Dental Fraternity, </w:t>
      </w:r>
      <w:r>
        <w:rPr>
          <w:rFonts w:ascii="Cambria" w:hAnsi="Cambria"/>
          <w:bCs/>
        </w:rPr>
        <w:t xml:space="preserve">President, </w:t>
      </w:r>
      <w:r>
        <w:rPr>
          <w:rFonts w:ascii="Cambria" w:hAnsi="Cambria"/>
        </w:rPr>
        <w:t xml:space="preserve"> Secretary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May 2022-May 2024</w:t>
      </w:r>
    </w:p>
    <w:p w14:paraId="6B98FE7B" w14:textId="77777777" w:rsidR="00B70F75" w:rsidRDefault="00B70F75" w:rsidP="00B70F7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Connect</w:t>
      </w:r>
      <w:r w:rsidR="00A83F1A">
        <w:rPr>
          <w:rFonts w:ascii="Cambria" w:hAnsi="Cambria"/>
        </w:rPr>
        <w:t>ed</w:t>
      </w:r>
      <w:r>
        <w:rPr>
          <w:rFonts w:ascii="Cambria" w:hAnsi="Cambria"/>
        </w:rPr>
        <w:t xml:space="preserve"> dental students to local dentists, financial groups, recruiters </w:t>
      </w:r>
    </w:p>
    <w:p w14:paraId="67679B2F" w14:textId="77777777" w:rsidR="00B70F75" w:rsidRDefault="00B70F75" w:rsidP="00B70F75">
      <w:pPr>
        <w:pStyle w:val="ListParagraph"/>
        <w:ind w:left="360"/>
        <w:rPr>
          <w:rFonts w:ascii="Cambria" w:hAnsi="Cambria"/>
        </w:rPr>
      </w:pPr>
      <w:r>
        <w:rPr>
          <w:rFonts w:ascii="Cambria" w:hAnsi="Cambria"/>
        </w:rPr>
        <w:t>in the Columbus area</w:t>
      </w:r>
    </w:p>
    <w:p w14:paraId="0CB94680" w14:textId="77777777" w:rsidR="00B70F75" w:rsidRDefault="00B70F75" w:rsidP="00B70F75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Organized 25 social event as fraternity president – tailgates, socials,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dinner and learns</w:t>
      </w:r>
    </w:p>
    <w:p w14:paraId="3AD2499C" w14:textId="77777777" w:rsidR="00B70F75" w:rsidRDefault="00B70F75" w:rsidP="00BE3856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Controlled the fraternity and house finances – Initiation, Annual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Regional Meeting, utilities</w:t>
      </w:r>
    </w:p>
    <w:p w14:paraId="305EA67C" w14:textId="77777777" w:rsidR="00BE3856" w:rsidRPr="00BE3856" w:rsidRDefault="00BE3856" w:rsidP="00BE3856">
      <w:pPr>
        <w:pStyle w:val="ListParagraph"/>
        <w:numPr>
          <w:ilvl w:val="0"/>
          <w:numId w:val="1"/>
        </w:numPr>
        <w:rPr>
          <w:rFonts w:ascii="Cambria" w:hAnsi="Cambria"/>
        </w:rPr>
      </w:pPr>
    </w:p>
    <w:p w14:paraId="3A25C175" w14:textId="77777777" w:rsidR="00B70F75" w:rsidRDefault="00B70F75" w:rsidP="00B70F75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Dental Esthetics Club, </w:t>
      </w:r>
      <w:r>
        <w:rPr>
          <w:rFonts w:ascii="Cambria" w:hAnsi="Cambria"/>
        </w:rPr>
        <w:t>Recruitment Chair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May 2023-May 2024</w:t>
      </w:r>
    </w:p>
    <w:p w14:paraId="557B7A3F" w14:textId="77777777" w:rsidR="00B70F75" w:rsidRDefault="00B70F75" w:rsidP="00B70F75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Focused on recruitment of new members for a first-year club</w:t>
      </w:r>
    </w:p>
    <w:p w14:paraId="7D0DAD6E" w14:textId="7B25549D" w:rsidR="00B70F75" w:rsidRDefault="00B70F75" w:rsidP="00B70F75">
      <w:pPr>
        <w:pStyle w:val="ListParagraph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Aided in growing the club to 100+ members</w:t>
      </w:r>
      <w:r w:rsidR="00117731">
        <w:rPr>
          <w:rFonts w:ascii="Cambria" w:hAnsi="Cambria"/>
        </w:rPr>
        <w:t xml:space="preserve"> in first year</w:t>
      </w:r>
    </w:p>
    <w:p w14:paraId="10C36068" w14:textId="77777777" w:rsidR="00B70F75" w:rsidRDefault="00B70F75" w:rsidP="001C3BEC">
      <w:pPr>
        <w:rPr>
          <w:rFonts w:ascii="Cambria" w:hAnsi="Cambria"/>
          <w:b/>
        </w:rPr>
      </w:pPr>
    </w:p>
    <w:p w14:paraId="32562A9B" w14:textId="77777777" w:rsidR="001C3BEC" w:rsidRPr="00EB1123" w:rsidRDefault="001C3BEC" w:rsidP="001C3BEC">
      <w:pPr>
        <w:rPr>
          <w:rFonts w:ascii="Cambria" w:hAnsi="Cambria"/>
        </w:rPr>
      </w:pPr>
      <w:r>
        <w:rPr>
          <w:rFonts w:ascii="Cambria" w:hAnsi="Cambria"/>
          <w:b/>
        </w:rPr>
        <w:t>BGSU Cross Country Team</w:t>
      </w:r>
      <w:r w:rsidRPr="00F25C9F">
        <w:rPr>
          <w:rFonts w:ascii="Cambria" w:hAnsi="Cambria"/>
          <w:b/>
        </w:rPr>
        <w:t>,</w:t>
      </w:r>
      <w:r w:rsidRPr="00C2304B">
        <w:rPr>
          <w:rFonts w:ascii="Cambria" w:hAnsi="Cambria"/>
        </w:rPr>
        <w:t xml:space="preserve"> </w:t>
      </w:r>
      <w:r w:rsidR="00756FF8">
        <w:rPr>
          <w:rFonts w:ascii="Cambria" w:hAnsi="Cambria"/>
        </w:rPr>
        <w:t>Team Captain &amp; Athlete</w:t>
      </w:r>
      <w:r>
        <w:rPr>
          <w:rFonts w:ascii="Cambria" w:hAnsi="Cambria"/>
        </w:rPr>
        <w:t>, Bowling Green</w:t>
      </w:r>
      <w:r w:rsidRPr="00C2304B">
        <w:rPr>
          <w:rFonts w:ascii="Cambria" w:hAnsi="Cambria"/>
        </w:rPr>
        <w:t xml:space="preserve">, </w:t>
      </w:r>
      <w:r>
        <w:rPr>
          <w:rFonts w:ascii="Cambria" w:hAnsi="Cambria"/>
        </w:rPr>
        <w:t>O</w:t>
      </w:r>
      <w:r w:rsidR="00756FF8">
        <w:rPr>
          <w:rFonts w:ascii="Cambria" w:hAnsi="Cambria"/>
        </w:rPr>
        <w:t>H</w:t>
      </w:r>
      <w:r w:rsidR="00756FF8">
        <w:rPr>
          <w:rFonts w:ascii="Cambria" w:hAnsi="Cambria"/>
        </w:rPr>
        <w:tab/>
      </w:r>
      <w:r>
        <w:rPr>
          <w:rFonts w:ascii="Cambria" w:hAnsi="Cambria"/>
        </w:rPr>
        <w:t>Aug. 2017-</w:t>
      </w:r>
      <w:r w:rsidR="00674299">
        <w:rPr>
          <w:rFonts w:ascii="Cambria" w:hAnsi="Cambria"/>
        </w:rPr>
        <w:t>May 2020</w:t>
      </w:r>
    </w:p>
    <w:p w14:paraId="2EAD5852" w14:textId="77777777" w:rsidR="00BE3856" w:rsidRDefault="001C3BEC" w:rsidP="00BE3856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Participate</w:t>
      </w:r>
      <w:r w:rsidR="00A83F1A">
        <w:rPr>
          <w:rFonts w:ascii="Cambria" w:hAnsi="Cambria"/>
        </w:rPr>
        <w:t>d</w:t>
      </w:r>
      <w:r>
        <w:rPr>
          <w:rFonts w:ascii="Cambria" w:hAnsi="Cambria"/>
        </w:rPr>
        <w:t xml:space="preserve"> as an active </w:t>
      </w:r>
      <w:r w:rsidR="00756FF8">
        <w:rPr>
          <w:rFonts w:ascii="Cambria" w:hAnsi="Cambria"/>
        </w:rPr>
        <w:t>captain</w:t>
      </w:r>
      <w:r>
        <w:rPr>
          <w:rFonts w:ascii="Cambria" w:hAnsi="Cambria"/>
        </w:rPr>
        <w:t xml:space="preserve"> and teammate, rigorously practice</w:t>
      </w:r>
    </w:p>
    <w:p w14:paraId="4B221DBA" w14:textId="77777777" w:rsidR="00BE3856" w:rsidRPr="00BE3856" w:rsidRDefault="00BE3856" w:rsidP="00BE3856">
      <w:pPr>
        <w:pStyle w:val="ListParagraph"/>
        <w:ind w:left="360"/>
        <w:rPr>
          <w:rFonts w:ascii="Cambria" w:hAnsi="Cambria"/>
        </w:rPr>
      </w:pPr>
      <w:r>
        <w:rPr>
          <w:rFonts w:ascii="Cambria" w:hAnsi="Cambria"/>
        </w:rPr>
        <w:t>schedule while balancing heavy course work loads</w:t>
      </w:r>
    </w:p>
    <w:p w14:paraId="76DB3D89" w14:textId="77777777" w:rsidR="001C3BEC" w:rsidRPr="003D0D1E" w:rsidRDefault="001C3BEC" w:rsidP="001C3BEC">
      <w:pPr>
        <w:pStyle w:val="Heading1"/>
        <w:pBdr>
          <w:bottom w:val="single" w:sz="12" w:space="1" w:color="auto"/>
        </w:pBdr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SKILLS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14:paraId="53D4B039" w14:textId="77777777" w:rsidR="005122A5" w:rsidRDefault="00BE3856" w:rsidP="00BE3856">
      <w:pPr>
        <w:pStyle w:val="ListParagraph"/>
        <w:numPr>
          <w:ilvl w:val="0"/>
          <w:numId w:val="1"/>
        </w:numPr>
      </w:pPr>
      <w:r>
        <w:t>Artistic</w:t>
      </w:r>
      <w:r>
        <w:tab/>
      </w:r>
    </w:p>
    <w:p w14:paraId="21795380" w14:textId="77777777" w:rsidR="005122A5" w:rsidRDefault="001C3BEC" w:rsidP="005122A5">
      <w:pPr>
        <w:pStyle w:val="ListParagraph"/>
        <w:numPr>
          <w:ilvl w:val="0"/>
          <w:numId w:val="2"/>
        </w:numPr>
      </w:pPr>
      <w:r>
        <w:t>Organization</w:t>
      </w:r>
    </w:p>
    <w:p w14:paraId="46851257" w14:textId="77777777" w:rsidR="00BE3856" w:rsidRDefault="00BE3856" w:rsidP="001C3BEC">
      <w:pPr>
        <w:pStyle w:val="ListParagraph"/>
        <w:numPr>
          <w:ilvl w:val="0"/>
          <w:numId w:val="2"/>
        </w:numPr>
      </w:pPr>
      <w:r>
        <w:t xml:space="preserve">Leadership </w:t>
      </w:r>
    </w:p>
    <w:p w14:paraId="7A1D8053" w14:textId="77777777" w:rsidR="001C3BEC" w:rsidRDefault="001C3BEC" w:rsidP="001C3BEC">
      <w:pPr>
        <w:pStyle w:val="ListParagraph"/>
        <w:numPr>
          <w:ilvl w:val="0"/>
          <w:numId w:val="2"/>
        </w:numPr>
      </w:pPr>
      <w:r>
        <w:t>Communication</w:t>
      </w:r>
    </w:p>
    <w:p w14:paraId="58D0DF7F" w14:textId="77777777" w:rsidR="00C637A2" w:rsidRPr="00BE3856" w:rsidRDefault="00305D4B" w:rsidP="00BE3856">
      <w:pPr>
        <w:pStyle w:val="ListParagraph"/>
        <w:numPr>
          <w:ilvl w:val="0"/>
          <w:numId w:val="2"/>
        </w:numPr>
      </w:pPr>
      <w:r>
        <w:t>Hard-working</w:t>
      </w:r>
    </w:p>
    <w:sectPr w:rsidR="00C637A2" w:rsidRPr="00BE3856" w:rsidSect="009E39D5">
      <w:headerReference w:type="default" r:id="rId7"/>
      <w:pgSz w:w="12240" w:h="15840"/>
      <w:pgMar w:top="900" w:right="99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2D6BD" w14:textId="77777777" w:rsidR="000B7CDF" w:rsidRDefault="000B7CDF" w:rsidP="00BE3856">
      <w:r>
        <w:separator/>
      </w:r>
    </w:p>
  </w:endnote>
  <w:endnote w:type="continuationSeparator" w:id="0">
    <w:p w14:paraId="6A62EF8C" w14:textId="77777777" w:rsidR="000B7CDF" w:rsidRDefault="000B7CDF" w:rsidP="00BE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7D596" w14:textId="77777777" w:rsidR="000B7CDF" w:rsidRDefault="000B7CDF" w:rsidP="00BE3856">
      <w:r>
        <w:separator/>
      </w:r>
    </w:p>
  </w:footnote>
  <w:footnote w:type="continuationSeparator" w:id="0">
    <w:p w14:paraId="2FA0DE8E" w14:textId="77777777" w:rsidR="000B7CDF" w:rsidRDefault="000B7CDF" w:rsidP="00BE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92C37" w14:textId="77777777" w:rsidR="00BE3856" w:rsidRDefault="00BE3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112C"/>
    <w:multiLevelType w:val="hybridMultilevel"/>
    <w:tmpl w:val="F37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0C4A"/>
    <w:multiLevelType w:val="hybridMultilevel"/>
    <w:tmpl w:val="9C2609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4129"/>
    <w:multiLevelType w:val="hybridMultilevel"/>
    <w:tmpl w:val="99525C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C27EA"/>
    <w:multiLevelType w:val="hybridMultilevel"/>
    <w:tmpl w:val="07906B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40556"/>
    <w:multiLevelType w:val="hybridMultilevel"/>
    <w:tmpl w:val="846245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4B2AEC"/>
    <w:multiLevelType w:val="hybridMultilevel"/>
    <w:tmpl w:val="D696BA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C618D1"/>
    <w:multiLevelType w:val="hybridMultilevel"/>
    <w:tmpl w:val="E1480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85B3F"/>
    <w:multiLevelType w:val="hybridMultilevel"/>
    <w:tmpl w:val="9DDCAF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D84C0E"/>
    <w:multiLevelType w:val="hybridMultilevel"/>
    <w:tmpl w:val="2A068E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EC1A2B"/>
    <w:multiLevelType w:val="hybridMultilevel"/>
    <w:tmpl w:val="2F66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A0B91"/>
    <w:multiLevelType w:val="hybridMultilevel"/>
    <w:tmpl w:val="B6068E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D69EC"/>
    <w:multiLevelType w:val="hybridMultilevel"/>
    <w:tmpl w:val="E1A03D28"/>
    <w:lvl w:ilvl="0" w:tplc="8230D85C">
      <w:start w:val="24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523684">
    <w:abstractNumId w:val="8"/>
  </w:num>
  <w:num w:numId="2" w16cid:durableId="571550566">
    <w:abstractNumId w:val="4"/>
  </w:num>
  <w:num w:numId="3" w16cid:durableId="1999503571">
    <w:abstractNumId w:val="2"/>
  </w:num>
  <w:num w:numId="4" w16cid:durableId="499925845">
    <w:abstractNumId w:val="1"/>
  </w:num>
  <w:num w:numId="5" w16cid:durableId="1499074162">
    <w:abstractNumId w:val="9"/>
  </w:num>
  <w:num w:numId="6" w16cid:durableId="355431161">
    <w:abstractNumId w:val="0"/>
  </w:num>
  <w:num w:numId="7" w16cid:durableId="1050619101">
    <w:abstractNumId w:val="6"/>
  </w:num>
  <w:num w:numId="8" w16cid:durableId="1849829119">
    <w:abstractNumId w:val="5"/>
  </w:num>
  <w:num w:numId="9" w16cid:durableId="1087465096">
    <w:abstractNumId w:val="11"/>
  </w:num>
  <w:num w:numId="10" w16cid:durableId="2059089105">
    <w:abstractNumId w:val="10"/>
  </w:num>
  <w:num w:numId="11" w16cid:durableId="1991909985">
    <w:abstractNumId w:val="3"/>
  </w:num>
  <w:num w:numId="12" w16cid:durableId="580791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31"/>
    <w:rsid w:val="00050FA8"/>
    <w:rsid w:val="000768E8"/>
    <w:rsid w:val="000B7CDF"/>
    <w:rsid w:val="000C3A7F"/>
    <w:rsid w:val="000E788D"/>
    <w:rsid w:val="00117731"/>
    <w:rsid w:val="00176736"/>
    <w:rsid w:val="001A3285"/>
    <w:rsid w:val="001A5C60"/>
    <w:rsid w:val="001C3BEC"/>
    <w:rsid w:val="002C21B4"/>
    <w:rsid w:val="00305D4B"/>
    <w:rsid w:val="00327AF2"/>
    <w:rsid w:val="00345B50"/>
    <w:rsid w:val="00357A1A"/>
    <w:rsid w:val="003A46C2"/>
    <w:rsid w:val="00416603"/>
    <w:rsid w:val="00485126"/>
    <w:rsid w:val="004A58DC"/>
    <w:rsid w:val="005122A5"/>
    <w:rsid w:val="00573C8F"/>
    <w:rsid w:val="005B6976"/>
    <w:rsid w:val="005D3811"/>
    <w:rsid w:val="00674299"/>
    <w:rsid w:val="00675E37"/>
    <w:rsid w:val="006B74D6"/>
    <w:rsid w:val="006C12CD"/>
    <w:rsid w:val="006F270E"/>
    <w:rsid w:val="00704F77"/>
    <w:rsid w:val="0072397C"/>
    <w:rsid w:val="00756FF8"/>
    <w:rsid w:val="007C5595"/>
    <w:rsid w:val="007E0C46"/>
    <w:rsid w:val="008272C6"/>
    <w:rsid w:val="00923421"/>
    <w:rsid w:val="00A3684B"/>
    <w:rsid w:val="00A77ACE"/>
    <w:rsid w:val="00A83F1A"/>
    <w:rsid w:val="00B239E4"/>
    <w:rsid w:val="00B70F75"/>
    <w:rsid w:val="00BE3856"/>
    <w:rsid w:val="00C470B3"/>
    <w:rsid w:val="00C50F2E"/>
    <w:rsid w:val="00C637A2"/>
    <w:rsid w:val="00CF54F4"/>
    <w:rsid w:val="00D54B09"/>
    <w:rsid w:val="00DC337A"/>
    <w:rsid w:val="00E71BAF"/>
    <w:rsid w:val="00F1493E"/>
    <w:rsid w:val="00F320E5"/>
    <w:rsid w:val="00F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107A8"/>
  <w14:defaultImageDpi w14:val="32767"/>
  <w15:chartTrackingRefBased/>
  <w15:docId w15:val="{D51FB54A-6729-F949-9892-1E8A6719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3BEC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C3BEC"/>
    <w:pPr>
      <w:keepNext/>
      <w:pBdr>
        <w:bottom w:val="single" w:sz="4" w:space="1" w:color="auto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BEC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1C3BEC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1C3BEC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1C3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E38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3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85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85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ylesdesktopcomputer/Library/Mobile%20Documents/com~apple~CloudDocs/Downloads/Resum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2024.dotx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Hibinger</dc:creator>
  <cp:keywords/>
  <dc:description/>
  <cp:lastModifiedBy>Hibinger, Kyle</cp:lastModifiedBy>
  <cp:revision>3</cp:revision>
  <dcterms:created xsi:type="dcterms:W3CDTF">2025-03-10T18:20:00Z</dcterms:created>
  <dcterms:modified xsi:type="dcterms:W3CDTF">2025-03-10T18:24:00Z</dcterms:modified>
</cp:coreProperties>
</file>